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2A" w:rsidRPr="00C4075D" w:rsidRDefault="00E30C2A" w:rsidP="00C4075D">
      <w:pPr>
        <w:rPr>
          <w:rFonts w:ascii="Arial" w:hAnsi="Arial" w:cs="Arial"/>
          <w:b/>
        </w:rPr>
      </w:pPr>
      <w:r w:rsidRPr="00C4075D">
        <w:rPr>
          <w:rFonts w:ascii="Arial" w:hAnsi="Arial" w:cs="Arial"/>
          <w:b/>
        </w:rPr>
        <w:t>Žádost o info</w:t>
      </w:r>
      <w:bookmarkStart w:id="0" w:name="_GoBack"/>
      <w:bookmarkEnd w:id="0"/>
      <w:r w:rsidRPr="00C4075D">
        <w:rPr>
          <w:rFonts w:ascii="Arial" w:hAnsi="Arial" w:cs="Arial"/>
          <w:b/>
        </w:rPr>
        <w:t xml:space="preserve">rmaci </w:t>
      </w:r>
    </w:p>
    <w:p w:rsidR="00E30C2A" w:rsidRPr="00C4075D" w:rsidRDefault="00E30C2A" w:rsidP="00C4075D">
      <w:pPr>
        <w:rPr>
          <w:rFonts w:ascii="Arial" w:hAnsi="Arial" w:cs="Arial"/>
          <w:b/>
        </w:rPr>
      </w:pPr>
    </w:p>
    <w:p w:rsidR="00E30C2A" w:rsidRPr="00C4075D" w:rsidRDefault="00E30C2A" w:rsidP="00C4075D">
      <w:pPr>
        <w:jc w:val="both"/>
        <w:rPr>
          <w:rFonts w:ascii="Arial" w:hAnsi="Arial" w:cs="Arial"/>
        </w:rPr>
      </w:pPr>
      <w:r w:rsidRPr="00C4075D">
        <w:rPr>
          <w:rFonts w:ascii="Arial" w:hAnsi="Arial" w:cs="Arial"/>
        </w:rPr>
        <w:t>d</w:t>
      </w:r>
      <w:r>
        <w:rPr>
          <w:rFonts w:ascii="Arial" w:hAnsi="Arial" w:cs="Arial"/>
        </w:rPr>
        <w:t>le n</w:t>
      </w:r>
      <w:r w:rsidRPr="00C4075D">
        <w:rPr>
          <w:rFonts w:ascii="Arial" w:hAnsi="Arial" w:cs="Arial"/>
        </w:rPr>
        <w:t>ařízení Evropského parlamentu a Rady (EU) 2016/679 ze dne 27. 4. 2016 o ochraně fyzických osob v souvislosti se zpracováním osobních údajů a o volném pohybu těchto údajů a o zrušení směrnice 95/46/ES (obecné nařízení o ochraně osobních údajů</w:t>
      </w:r>
      <w:r>
        <w:rPr>
          <w:rFonts w:ascii="Arial" w:hAnsi="Arial" w:cs="Arial"/>
        </w:rPr>
        <w:t>), dále jen „n</w:t>
      </w:r>
      <w:r w:rsidRPr="00C4075D">
        <w:rPr>
          <w:rFonts w:ascii="Arial" w:hAnsi="Arial" w:cs="Arial"/>
        </w:rPr>
        <w:t>ařízení“</w:t>
      </w:r>
      <w:r>
        <w:rPr>
          <w:rFonts w:ascii="Arial" w:hAnsi="Arial" w:cs="Arial"/>
        </w:rPr>
        <w:t>.</w:t>
      </w:r>
    </w:p>
    <w:p w:rsidR="00E30C2A" w:rsidRPr="00C4075D" w:rsidRDefault="00E30C2A" w:rsidP="00C4075D">
      <w:pPr>
        <w:rPr>
          <w:rFonts w:ascii="Arial" w:hAnsi="Arial" w:cs="Arial"/>
        </w:rPr>
      </w:pPr>
    </w:p>
    <w:p w:rsidR="00E30C2A" w:rsidRPr="00C4075D" w:rsidRDefault="00E30C2A" w:rsidP="00C4075D">
      <w:pPr>
        <w:rPr>
          <w:rFonts w:ascii="Arial" w:hAnsi="Arial" w:cs="Arial"/>
        </w:rPr>
      </w:pPr>
    </w:p>
    <w:p w:rsidR="00E30C2A" w:rsidRPr="00C4075D" w:rsidRDefault="00E30C2A" w:rsidP="00C4075D">
      <w:pPr>
        <w:rPr>
          <w:rFonts w:ascii="Arial" w:hAnsi="Arial" w:cs="Arial"/>
        </w:rPr>
      </w:pPr>
      <w:r w:rsidRPr="00C4075D">
        <w:rPr>
          <w:rFonts w:ascii="Arial" w:hAnsi="Arial" w:cs="Arial"/>
        </w:rPr>
        <w:t>Já, níže</w:t>
      </w:r>
      <w:r>
        <w:rPr>
          <w:rFonts w:ascii="Arial" w:hAnsi="Arial" w:cs="Arial"/>
        </w:rPr>
        <w:t xml:space="preserve"> podepsaný(á)………………………………….</w:t>
      </w:r>
      <w:r w:rsidRPr="00C4075D">
        <w:rPr>
          <w:rFonts w:ascii="Arial" w:hAnsi="Arial" w:cs="Arial"/>
        </w:rPr>
        <w:t>narozen(a)………………………….……</w:t>
      </w:r>
    </w:p>
    <w:p w:rsidR="00E30C2A" w:rsidRPr="00C4075D" w:rsidRDefault="00E30C2A" w:rsidP="00C4075D">
      <w:pPr>
        <w:rPr>
          <w:rFonts w:ascii="Arial" w:hAnsi="Arial" w:cs="Arial"/>
        </w:rPr>
      </w:pPr>
      <w:r w:rsidRPr="00C4075D">
        <w:rPr>
          <w:rFonts w:ascii="Arial" w:hAnsi="Arial" w:cs="Arial"/>
        </w:rPr>
        <w:t>trvale bytem…..……………………………………………….………………………....……….……</w:t>
      </w:r>
    </w:p>
    <w:p w:rsidR="00E30C2A" w:rsidRPr="00C4075D" w:rsidRDefault="00E30C2A" w:rsidP="00C4075D">
      <w:pPr>
        <w:rPr>
          <w:rFonts w:ascii="Arial" w:hAnsi="Arial" w:cs="Arial"/>
        </w:rPr>
      </w:pPr>
    </w:p>
    <w:p w:rsidR="00E30C2A" w:rsidRPr="00C4075D" w:rsidRDefault="00E30C2A" w:rsidP="00C4075D">
      <w:pPr>
        <w:rPr>
          <w:rFonts w:ascii="Arial" w:hAnsi="Arial" w:cs="Arial"/>
          <w:b/>
        </w:rPr>
      </w:pPr>
      <w:r w:rsidRPr="00C4075D">
        <w:rPr>
          <w:rFonts w:ascii="Arial" w:hAnsi="Arial" w:cs="Arial"/>
          <w:b/>
        </w:rPr>
        <w:t xml:space="preserve">žádám o poskytnutí informací dle čl. 12 </w:t>
      </w:r>
      <w:r>
        <w:rPr>
          <w:rFonts w:ascii="Arial" w:hAnsi="Arial" w:cs="Arial"/>
          <w:b/>
        </w:rPr>
        <w:t>n</w:t>
      </w:r>
      <w:r w:rsidRPr="00C4075D">
        <w:rPr>
          <w:rFonts w:ascii="Arial" w:hAnsi="Arial" w:cs="Arial"/>
          <w:b/>
        </w:rPr>
        <w:t>ařízení</w:t>
      </w:r>
      <w:r>
        <w:rPr>
          <w:rFonts w:ascii="Arial" w:hAnsi="Arial" w:cs="Arial"/>
          <w:b/>
        </w:rPr>
        <w:t>.</w:t>
      </w:r>
    </w:p>
    <w:p w:rsidR="00E30C2A" w:rsidRPr="00C4075D" w:rsidRDefault="00E30C2A" w:rsidP="00C4075D">
      <w:pPr>
        <w:rPr>
          <w:rFonts w:ascii="Arial" w:hAnsi="Arial" w:cs="Arial"/>
          <w:b/>
        </w:rPr>
      </w:pPr>
    </w:p>
    <w:p w:rsidR="00E30C2A" w:rsidRPr="00C4075D" w:rsidRDefault="00E30C2A" w:rsidP="00C4075D">
      <w:pPr>
        <w:rPr>
          <w:rFonts w:ascii="Arial" w:hAnsi="Arial" w:cs="Arial"/>
        </w:rPr>
      </w:pPr>
      <w:r w:rsidRPr="00C4075D">
        <w:rPr>
          <w:rFonts w:ascii="Arial" w:hAnsi="Arial" w:cs="Arial"/>
        </w:rPr>
        <w:t xml:space="preserve">Požaduji </w:t>
      </w:r>
      <w:r>
        <w:rPr>
          <w:rFonts w:ascii="Arial" w:hAnsi="Arial" w:cs="Arial"/>
        </w:rPr>
        <w:t>následující</w:t>
      </w:r>
      <w:r w:rsidRPr="00C4075D">
        <w:rPr>
          <w:rFonts w:ascii="Arial" w:hAnsi="Arial" w:cs="Arial"/>
        </w:rPr>
        <w:t xml:space="preserve"> informace:……………………………………………………………………….</w:t>
      </w:r>
    </w:p>
    <w:p w:rsidR="00E30C2A" w:rsidRPr="00C4075D" w:rsidRDefault="00E30C2A" w:rsidP="00C4075D">
      <w:pPr>
        <w:rPr>
          <w:rFonts w:ascii="Arial" w:hAnsi="Arial" w:cs="Arial"/>
        </w:rPr>
      </w:pPr>
      <w:r w:rsidRPr="00C4075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30C2A" w:rsidRPr="00C4075D" w:rsidRDefault="00E30C2A" w:rsidP="00C4075D">
      <w:pPr>
        <w:rPr>
          <w:rFonts w:ascii="Arial" w:hAnsi="Arial" w:cs="Arial"/>
        </w:rPr>
      </w:pPr>
      <w:r w:rsidRPr="00C4075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30C2A" w:rsidRPr="00C4075D" w:rsidRDefault="00E30C2A" w:rsidP="00C4075D">
      <w:pPr>
        <w:rPr>
          <w:rFonts w:ascii="Arial" w:hAnsi="Arial" w:cs="Arial"/>
        </w:rPr>
      </w:pPr>
      <w:r w:rsidRPr="00C4075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30C2A" w:rsidRPr="00C4075D" w:rsidRDefault="00E30C2A" w:rsidP="00C4075D">
      <w:pPr>
        <w:rPr>
          <w:rFonts w:ascii="Arial" w:hAnsi="Arial" w:cs="Arial"/>
        </w:rPr>
      </w:pPr>
      <w:r w:rsidRPr="00C4075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30C2A" w:rsidRDefault="00E30C2A" w:rsidP="00C4075D">
      <w:pPr>
        <w:rPr>
          <w:rFonts w:ascii="Arial" w:hAnsi="Arial" w:cs="Arial"/>
        </w:rPr>
      </w:pPr>
    </w:p>
    <w:p w:rsidR="00E30C2A" w:rsidRPr="00C4075D" w:rsidRDefault="00E30C2A" w:rsidP="00C4075D">
      <w:pPr>
        <w:rPr>
          <w:rFonts w:ascii="Arial" w:hAnsi="Arial" w:cs="Arial"/>
        </w:rPr>
      </w:pPr>
    </w:p>
    <w:p w:rsidR="00E30C2A" w:rsidRPr="00C4075D" w:rsidRDefault="00E30C2A" w:rsidP="00C4075D">
      <w:pPr>
        <w:rPr>
          <w:rFonts w:ascii="Arial" w:hAnsi="Arial" w:cs="Arial"/>
        </w:rPr>
      </w:pPr>
      <w:r>
        <w:rPr>
          <w:rFonts w:ascii="Arial" w:hAnsi="Arial" w:cs="Arial"/>
        </w:rPr>
        <w:t>V ……….. dne</w:t>
      </w:r>
      <w:r w:rsidRPr="00C4075D">
        <w:rPr>
          <w:rFonts w:ascii="Arial" w:hAnsi="Arial" w:cs="Arial"/>
        </w:rPr>
        <w:t xml:space="preserve">………………………..      </w:t>
      </w:r>
    </w:p>
    <w:p w:rsidR="00E30C2A" w:rsidRPr="00C4075D" w:rsidRDefault="00E30C2A" w:rsidP="00C4075D">
      <w:pPr>
        <w:rPr>
          <w:rFonts w:ascii="Arial" w:hAnsi="Arial" w:cs="Arial"/>
        </w:rPr>
      </w:pPr>
    </w:p>
    <w:p w:rsidR="00E30C2A" w:rsidRPr="00C4075D" w:rsidRDefault="00E30C2A" w:rsidP="00C4075D">
      <w:pPr>
        <w:rPr>
          <w:rFonts w:ascii="Arial" w:hAnsi="Arial" w:cs="Arial"/>
        </w:rPr>
      </w:pPr>
    </w:p>
    <w:p w:rsidR="00E30C2A" w:rsidRPr="00C4075D" w:rsidRDefault="00E30C2A" w:rsidP="00F0737F">
      <w:pPr>
        <w:ind w:left="5529"/>
        <w:rPr>
          <w:rFonts w:ascii="Arial" w:hAnsi="Arial" w:cs="Arial"/>
        </w:rPr>
      </w:pPr>
      <w:r w:rsidRPr="00C4075D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………………………………</w:t>
      </w:r>
    </w:p>
    <w:p w:rsidR="00E30C2A" w:rsidRPr="00C4075D" w:rsidRDefault="00E30C2A" w:rsidP="00C4075D">
      <w:pPr>
        <w:rPr>
          <w:rFonts w:ascii="Arial" w:hAnsi="Arial" w:cs="Arial"/>
        </w:rPr>
      </w:pPr>
      <w:r w:rsidRPr="00C4075D"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C4075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úředně ověřený </w:t>
      </w:r>
      <w:r w:rsidRPr="00C4075D">
        <w:rPr>
          <w:rFonts w:ascii="Arial" w:hAnsi="Arial" w:cs="Arial"/>
        </w:rPr>
        <w:t>podpis subjektu údajů</w:t>
      </w:r>
    </w:p>
    <w:p w:rsidR="00E30C2A" w:rsidRPr="00C4075D" w:rsidRDefault="00E30C2A">
      <w:pPr>
        <w:rPr>
          <w:rFonts w:ascii="Arial" w:hAnsi="Arial" w:cs="Arial"/>
        </w:rPr>
      </w:pPr>
    </w:p>
    <w:sectPr w:rsidR="00E30C2A" w:rsidRPr="00C4075D" w:rsidSect="009F6D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C2A" w:rsidRDefault="00E30C2A" w:rsidP="00C4075D">
      <w:pPr>
        <w:spacing w:after="0" w:line="240" w:lineRule="auto"/>
      </w:pPr>
      <w:r>
        <w:separator/>
      </w:r>
    </w:p>
  </w:endnote>
  <w:endnote w:type="continuationSeparator" w:id="0">
    <w:p w:rsidR="00E30C2A" w:rsidRDefault="00E30C2A" w:rsidP="00C4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C2A" w:rsidRDefault="00E30C2A" w:rsidP="00C4075D">
      <w:pPr>
        <w:spacing w:after="0" w:line="240" w:lineRule="auto"/>
      </w:pPr>
      <w:r>
        <w:separator/>
      </w:r>
    </w:p>
  </w:footnote>
  <w:footnote w:type="continuationSeparator" w:id="0">
    <w:p w:rsidR="00E30C2A" w:rsidRDefault="00E30C2A" w:rsidP="00C4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2A" w:rsidRDefault="00E30C2A">
    <w:pPr>
      <w:pStyle w:val="Header"/>
    </w:pPr>
    <w:r>
      <w:t>OBEC Slatinice</w:t>
    </w:r>
  </w:p>
  <w:p w:rsidR="00E30C2A" w:rsidRPr="00E54AA0" w:rsidRDefault="00E30C2A" w:rsidP="00E54AA0">
    <w:pPr>
      <w:pStyle w:val="Header"/>
    </w:pPr>
    <w:r>
      <w:t>783 42 Slatinice č. 50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75D"/>
    <w:rsid w:val="00160241"/>
    <w:rsid w:val="00483FCA"/>
    <w:rsid w:val="004E0C05"/>
    <w:rsid w:val="00634069"/>
    <w:rsid w:val="0084623A"/>
    <w:rsid w:val="008D009F"/>
    <w:rsid w:val="009F6D0A"/>
    <w:rsid w:val="00AA34DD"/>
    <w:rsid w:val="00BC54BB"/>
    <w:rsid w:val="00C4075D"/>
    <w:rsid w:val="00D36614"/>
    <w:rsid w:val="00D811AD"/>
    <w:rsid w:val="00E30C2A"/>
    <w:rsid w:val="00E54AA0"/>
    <w:rsid w:val="00F0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0A"/>
    <w:pPr>
      <w:spacing w:after="160" w:line="259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4075D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4075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C4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07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4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07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141</Words>
  <Characters>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informaci </dc:title>
  <dc:subject/>
  <dc:creator>Říhová Karla, RNDr.</dc:creator>
  <cp:keywords/>
  <dc:description/>
  <cp:lastModifiedBy>Acer</cp:lastModifiedBy>
  <cp:revision>4</cp:revision>
  <cp:lastPrinted>2018-05-22T08:28:00Z</cp:lastPrinted>
  <dcterms:created xsi:type="dcterms:W3CDTF">2018-07-11T08:59:00Z</dcterms:created>
  <dcterms:modified xsi:type="dcterms:W3CDTF">2018-07-11T09:19:00Z</dcterms:modified>
</cp:coreProperties>
</file>